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3D14" w14:textId="5C7675AF" w:rsidR="00BC7FD5" w:rsidRDefault="00D11193" w:rsidP="0033627B">
      <w:pPr>
        <w:ind w:left="6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15A45" wp14:editId="4092D808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400300" cy="1257300"/>
                <wp:effectExtent l="6985" t="8890" r="12065" b="10160"/>
                <wp:wrapNone/>
                <wp:docPr id="107598704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FA435" w14:textId="77777777" w:rsidR="00E27917" w:rsidRDefault="00E2791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B10EF">
                              <w:rPr>
                                <w:rFonts w:ascii="Verdana" w:hAnsi="Verdana"/>
                              </w:rPr>
                              <w:t>SPAZIO RISERVATO ALL’UFFICIO</w:t>
                            </w:r>
                          </w:p>
                          <w:p w14:paraId="15CB4073" w14:textId="77777777" w:rsidR="00CB10EF" w:rsidRPr="00CB10EF" w:rsidRDefault="00CB10E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1744249" w14:textId="77777777" w:rsidR="00CB10EF" w:rsidRDefault="00E27917" w:rsidP="00CB10EF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 w:rsidRPr="00CB10EF">
                              <w:rPr>
                                <w:rFonts w:ascii="Verdana" w:hAnsi="Verdana"/>
                              </w:rPr>
                              <w:t>Permesso n. _____________</w:t>
                            </w:r>
                          </w:p>
                          <w:p w14:paraId="541FC16F" w14:textId="77777777" w:rsidR="00CB10EF" w:rsidRDefault="00CB10EF" w:rsidP="00CB10EF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d</w:t>
                            </w:r>
                            <w:r w:rsidR="00E27917" w:rsidRPr="00CB10EF">
                              <w:rPr>
                                <w:rFonts w:ascii="Verdana" w:hAnsi="Verdana"/>
                              </w:rPr>
                              <w:t xml:space="preserve">el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</w:t>
                            </w:r>
                            <w:r w:rsidR="00E27917" w:rsidRPr="00CB10EF">
                              <w:rPr>
                                <w:rFonts w:ascii="Verdana" w:hAnsi="Verdana"/>
                              </w:rPr>
                              <w:t>_________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614CB423" w14:textId="77777777" w:rsidR="00E27917" w:rsidRDefault="00CB10EF" w:rsidP="00CB10EF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</w:t>
                            </w:r>
                            <w:r w:rsidR="00E27917" w:rsidRPr="00CB10EF">
                              <w:rPr>
                                <w:rFonts w:ascii="Verdana" w:hAnsi="Verdana"/>
                              </w:rPr>
                              <w:t xml:space="preserve">cad. </w:t>
                            </w:r>
                            <w:r>
                              <w:rPr>
                                <w:rFonts w:ascii="Verdana" w:hAnsi="Verdana"/>
                              </w:rPr>
                              <w:t>__________________</w:t>
                            </w:r>
                          </w:p>
                          <w:p w14:paraId="56A7835F" w14:textId="77777777" w:rsidR="00657873" w:rsidRPr="00657873" w:rsidRDefault="00657873" w:rsidP="0065787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5787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Esente imposta di bollo</w:t>
                            </w:r>
                          </w:p>
                          <w:p w14:paraId="7367B97C" w14:textId="77777777" w:rsidR="00657873" w:rsidRPr="00CB10EF" w:rsidRDefault="00657873" w:rsidP="00CB10EF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15A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18pt;width:189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">
                <v:textbox>
                  <w:txbxContent>
                    <w:p w14:paraId="227FA435" w14:textId="77777777" w:rsidR="00E27917" w:rsidRDefault="00E27917">
                      <w:pPr>
                        <w:rPr>
                          <w:rFonts w:ascii="Verdana" w:hAnsi="Verdana"/>
                        </w:rPr>
                      </w:pPr>
                      <w:r w:rsidRPr="00CB10EF">
                        <w:rPr>
                          <w:rFonts w:ascii="Verdana" w:hAnsi="Verdana"/>
                        </w:rPr>
                        <w:t>SPAZIO RISERVATO ALL’UFFICIO</w:t>
                      </w:r>
                    </w:p>
                    <w:p w14:paraId="15CB4073" w14:textId="77777777" w:rsidR="00CB10EF" w:rsidRPr="00CB10EF" w:rsidRDefault="00CB10EF">
                      <w:pPr>
                        <w:rPr>
                          <w:rFonts w:ascii="Verdana" w:hAnsi="Verdana"/>
                        </w:rPr>
                      </w:pPr>
                    </w:p>
                    <w:p w14:paraId="31744249" w14:textId="77777777" w:rsidR="00CB10EF" w:rsidRDefault="00E27917" w:rsidP="00CB10EF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  <w:r w:rsidRPr="00CB10EF">
                        <w:rPr>
                          <w:rFonts w:ascii="Verdana" w:hAnsi="Verdana"/>
                        </w:rPr>
                        <w:t>Permesso n. _____________</w:t>
                      </w:r>
                    </w:p>
                    <w:p w14:paraId="541FC16F" w14:textId="77777777" w:rsidR="00CB10EF" w:rsidRDefault="00CB10EF" w:rsidP="00CB10EF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d</w:t>
                      </w:r>
                      <w:r w:rsidR="00E27917" w:rsidRPr="00CB10EF">
                        <w:rPr>
                          <w:rFonts w:ascii="Verdana" w:hAnsi="Verdana"/>
                        </w:rPr>
                        <w:t xml:space="preserve">el </w:t>
                      </w:r>
                      <w:r>
                        <w:rPr>
                          <w:rFonts w:ascii="Verdana" w:hAnsi="Verdana"/>
                        </w:rPr>
                        <w:t xml:space="preserve"> __________</w:t>
                      </w:r>
                      <w:r w:rsidR="00E27917" w:rsidRPr="00CB10EF">
                        <w:rPr>
                          <w:rFonts w:ascii="Verdana" w:hAnsi="Verdana"/>
                        </w:rPr>
                        <w:t>_________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614CB423" w14:textId="77777777" w:rsidR="00E27917" w:rsidRDefault="00CB10EF" w:rsidP="00CB10EF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</w:t>
                      </w:r>
                      <w:r w:rsidR="00E27917" w:rsidRPr="00CB10EF">
                        <w:rPr>
                          <w:rFonts w:ascii="Verdana" w:hAnsi="Verdana"/>
                        </w:rPr>
                        <w:t xml:space="preserve">cad. </w:t>
                      </w:r>
                      <w:r>
                        <w:rPr>
                          <w:rFonts w:ascii="Verdana" w:hAnsi="Verdana"/>
                        </w:rPr>
                        <w:t>__________________</w:t>
                      </w:r>
                    </w:p>
                    <w:p w14:paraId="56A7835F" w14:textId="77777777" w:rsidR="00657873" w:rsidRPr="00657873" w:rsidRDefault="00657873" w:rsidP="00657873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57873">
                        <w:rPr>
                          <w:rFonts w:ascii="Verdana" w:hAnsi="Verdana"/>
                          <w:sz w:val="16"/>
                          <w:szCs w:val="16"/>
                        </w:rPr>
                        <w:t>Esente imposta di bollo</w:t>
                      </w:r>
                    </w:p>
                    <w:p w14:paraId="7367B97C" w14:textId="77777777" w:rsidR="00657873" w:rsidRPr="00CB10EF" w:rsidRDefault="00657873" w:rsidP="00CB10EF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269">
        <w:rPr>
          <w:rFonts w:ascii="Verdana" w:hAnsi="Verdana"/>
        </w:rPr>
        <w:t>All’Ufficio di Polizia Locale</w:t>
      </w:r>
    </w:p>
    <w:p w14:paraId="20770A20" w14:textId="77777777" w:rsidR="00F26269" w:rsidRPr="0033627B" w:rsidRDefault="00F26269" w:rsidP="0033627B">
      <w:pPr>
        <w:ind w:left="6120"/>
        <w:rPr>
          <w:rFonts w:ascii="Verdana" w:hAnsi="Verdana"/>
        </w:rPr>
      </w:pPr>
    </w:p>
    <w:p w14:paraId="11CC29A5" w14:textId="77777777" w:rsidR="0033627B" w:rsidRPr="00FB18BC" w:rsidRDefault="00F26269" w:rsidP="0033627B">
      <w:pPr>
        <w:ind w:left="6120"/>
        <w:rPr>
          <w:rFonts w:ascii="Verdana" w:hAnsi="Verdana"/>
        </w:rPr>
      </w:pPr>
      <w:r>
        <w:rPr>
          <w:rFonts w:ascii="Verdana" w:hAnsi="Verdana"/>
        </w:rPr>
        <w:t>Comune di Rogno</w:t>
      </w:r>
    </w:p>
    <w:p w14:paraId="6066655F" w14:textId="77777777" w:rsidR="0033627B" w:rsidRPr="00FB18BC" w:rsidRDefault="0033627B" w:rsidP="0033627B">
      <w:pPr>
        <w:ind w:left="6120"/>
        <w:rPr>
          <w:rFonts w:ascii="Verdana" w:hAnsi="Verdana"/>
        </w:rPr>
      </w:pPr>
    </w:p>
    <w:p w14:paraId="534BE3D3" w14:textId="77777777" w:rsidR="0033627B" w:rsidRPr="0033627B" w:rsidRDefault="0033627B" w:rsidP="0033627B">
      <w:pPr>
        <w:ind w:left="6120"/>
        <w:rPr>
          <w:rFonts w:ascii="Verdana" w:hAnsi="Verdana"/>
        </w:rPr>
      </w:pPr>
      <w:r w:rsidRPr="0033627B">
        <w:rPr>
          <w:rFonts w:ascii="Verdana" w:hAnsi="Verdana"/>
        </w:rPr>
        <w:t>240</w:t>
      </w:r>
      <w:r w:rsidR="00F26269">
        <w:rPr>
          <w:rFonts w:ascii="Verdana" w:hAnsi="Verdana"/>
        </w:rPr>
        <w:t>65 Rogno</w:t>
      </w:r>
    </w:p>
    <w:p w14:paraId="216FE83A" w14:textId="77777777" w:rsidR="0033627B" w:rsidRPr="0033627B" w:rsidRDefault="0033627B" w:rsidP="00794DCD">
      <w:pPr>
        <w:rPr>
          <w:rFonts w:ascii="Verdana" w:hAnsi="Verdana"/>
        </w:rPr>
      </w:pPr>
    </w:p>
    <w:p w14:paraId="5D2CB2FD" w14:textId="77777777" w:rsidR="00CB10EF" w:rsidRDefault="00CB10EF" w:rsidP="00794DCD">
      <w:pPr>
        <w:rPr>
          <w:rFonts w:ascii="Verdana" w:hAnsi="Verdana"/>
        </w:rPr>
      </w:pPr>
    </w:p>
    <w:p w14:paraId="16DB7D69" w14:textId="77777777" w:rsidR="00E04B02" w:rsidRPr="0033627B" w:rsidRDefault="00E04B02" w:rsidP="00794DCD">
      <w:pPr>
        <w:rPr>
          <w:rFonts w:ascii="Verdana" w:hAnsi="Verdana"/>
        </w:rPr>
      </w:pPr>
    </w:p>
    <w:p w14:paraId="7D66F564" w14:textId="77777777" w:rsidR="00794DCD" w:rsidRPr="00FB18BC" w:rsidRDefault="00BB514A" w:rsidP="00794DCD">
      <w:pPr>
        <w:rPr>
          <w:rFonts w:ascii="Verdana" w:hAnsi="Verdana"/>
        </w:rPr>
      </w:pPr>
      <w:r>
        <w:rPr>
          <w:rFonts w:ascii="Verdana" w:hAnsi="Verdana"/>
        </w:rPr>
        <w:t>Oggetto</w:t>
      </w:r>
      <w:r w:rsidR="00794DCD" w:rsidRPr="00FB18BC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794DCD" w:rsidRPr="00FB18BC">
        <w:rPr>
          <w:rFonts w:ascii="Verdana" w:hAnsi="Verdana"/>
        </w:rPr>
        <w:t>Richiesta autori</w:t>
      </w:r>
      <w:r>
        <w:rPr>
          <w:rFonts w:ascii="Verdana" w:hAnsi="Verdana"/>
        </w:rPr>
        <w:t>zzazione in deroga per mobilità</w:t>
      </w:r>
      <w:r w:rsidR="00794DCD" w:rsidRPr="00FB18BC">
        <w:rPr>
          <w:rFonts w:ascii="Verdana" w:hAnsi="Verdana"/>
        </w:rPr>
        <w:t xml:space="preserve"> persone invalide e rilascio speciale contrassegno </w:t>
      </w:r>
    </w:p>
    <w:p w14:paraId="71E0EBC5" w14:textId="77777777" w:rsidR="0033627B" w:rsidRPr="0033627B" w:rsidRDefault="0033627B" w:rsidP="0033627B">
      <w:pPr>
        <w:pStyle w:val="Corpodeltesto2"/>
        <w:spacing w:line="360" w:lineRule="auto"/>
        <w:rPr>
          <w:rFonts w:ascii="Verdana" w:hAnsi="Verdana"/>
          <w:sz w:val="20"/>
        </w:rPr>
      </w:pPr>
    </w:p>
    <w:p w14:paraId="5CC1DAE0" w14:textId="77777777" w:rsidR="00794DCD" w:rsidRDefault="0033627B" w:rsidP="00E27917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__l __   sottoscritt__  </w:t>
      </w:r>
      <w:r w:rsidR="00794DCD" w:rsidRPr="0033627B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_____________________________</w:t>
      </w:r>
      <w:r w:rsidR="00657873">
        <w:rPr>
          <w:rFonts w:ascii="Verdana" w:hAnsi="Verdana"/>
        </w:rPr>
        <w:t>nato il ___</w:t>
      </w:r>
      <w:r>
        <w:rPr>
          <w:rFonts w:ascii="Verdana" w:hAnsi="Verdana"/>
        </w:rPr>
        <w:t>_________________</w:t>
      </w:r>
    </w:p>
    <w:p w14:paraId="13F6BC63" w14:textId="77777777" w:rsidR="00657873" w:rsidRPr="0033627B" w:rsidRDefault="00657873" w:rsidP="00E27917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 ______________________________ residente _________________________________</w:t>
      </w:r>
    </w:p>
    <w:p w14:paraId="7BA5E2D9" w14:textId="77777777" w:rsidR="00794DCD" w:rsidRPr="0033627B" w:rsidRDefault="00794DCD" w:rsidP="00E27917">
      <w:pPr>
        <w:pStyle w:val="Titolo8"/>
        <w:spacing w:after="120" w:line="360" w:lineRule="auto"/>
        <w:rPr>
          <w:rFonts w:ascii="Verdana" w:hAnsi="Verdana"/>
          <w:sz w:val="20"/>
        </w:rPr>
      </w:pPr>
      <w:r w:rsidRPr="0033627B">
        <w:rPr>
          <w:rFonts w:ascii="Verdana" w:hAnsi="Verdana"/>
          <w:sz w:val="20"/>
        </w:rPr>
        <w:t>CHIEDE</w:t>
      </w:r>
    </w:p>
    <w:p w14:paraId="25FCAA93" w14:textId="77777777" w:rsidR="0033627B" w:rsidRPr="0033627B" w:rsidRDefault="0033627B" w:rsidP="00E27917">
      <w:pPr>
        <w:spacing w:after="120" w:line="360" w:lineRule="auto"/>
        <w:rPr>
          <w:rFonts w:ascii="Verdana" w:hAnsi="Verdana"/>
        </w:rPr>
      </w:pPr>
      <w:r w:rsidRPr="00E27917">
        <w:rPr>
          <w:rFonts w:ascii="Verdana" w:hAnsi="Verdana"/>
          <w:sz w:val="28"/>
          <w:szCs w:val="28"/>
        </w:rPr>
        <w:sym w:font="Wingdings" w:char="F06F"/>
      </w:r>
      <w:r w:rsidRPr="00E27917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>p</w:t>
      </w:r>
      <w:r w:rsidRPr="0033627B">
        <w:rPr>
          <w:rFonts w:ascii="Verdana" w:hAnsi="Verdana"/>
        </w:rPr>
        <w:t xml:space="preserve">er se’      </w:t>
      </w:r>
      <w:r w:rsidRPr="00E27917">
        <w:rPr>
          <w:rFonts w:ascii="Verdana" w:hAnsi="Verdana"/>
          <w:sz w:val="28"/>
          <w:szCs w:val="28"/>
        </w:rPr>
        <w:sym w:font="Wingdings" w:char="F06F"/>
      </w:r>
      <w:r w:rsidRPr="00E27917">
        <w:rPr>
          <w:rFonts w:ascii="Verdana" w:hAnsi="Verdana"/>
          <w:sz w:val="28"/>
          <w:szCs w:val="28"/>
        </w:rPr>
        <w:t xml:space="preserve">  </w:t>
      </w:r>
      <w:r w:rsidRPr="0033627B">
        <w:rPr>
          <w:rFonts w:ascii="Verdana" w:hAnsi="Verdana"/>
        </w:rPr>
        <w:t xml:space="preserve">per </w:t>
      </w:r>
      <w:r>
        <w:rPr>
          <w:rFonts w:ascii="Verdana" w:hAnsi="Verdana"/>
        </w:rPr>
        <w:t>conto di</w:t>
      </w:r>
      <w:r w:rsidRPr="0033627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Pr="0033627B">
        <w:rPr>
          <w:rFonts w:ascii="Verdana" w:hAnsi="Verdana"/>
        </w:rPr>
        <w:t>________________</w:t>
      </w:r>
      <w:r w:rsidR="00CB10EF">
        <w:rPr>
          <w:rFonts w:ascii="Verdana" w:hAnsi="Verdana"/>
        </w:rPr>
        <w:t>_________________</w:t>
      </w:r>
      <w:r w:rsidRPr="0033627B">
        <w:rPr>
          <w:rFonts w:ascii="Verdana" w:hAnsi="Verdana"/>
        </w:rPr>
        <w:t xml:space="preserve">______________  </w:t>
      </w:r>
      <w:r>
        <w:rPr>
          <w:rFonts w:ascii="Verdana" w:hAnsi="Verdana"/>
        </w:rPr>
        <w:t>(</w:t>
      </w:r>
      <w:r w:rsidRPr="0033627B">
        <w:rPr>
          <w:rFonts w:ascii="Verdana" w:hAnsi="Verdana"/>
        </w:rPr>
        <w:t>grado di parentela ______________________________</w:t>
      </w:r>
      <w:r w:rsidR="008A2BF6">
        <w:rPr>
          <w:rFonts w:ascii="Verdana" w:hAnsi="Verdana"/>
        </w:rPr>
        <w:t>__________________________</w:t>
      </w:r>
      <w:r>
        <w:rPr>
          <w:rFonts w:ascii="Verdana" w:hAnsi="Verdana"/>
        </w:rPr>
        <w:t xml:space="preserve"> ) </w:t>
      </w:r>
    </w:p>
    <w:p w14:paraId="69289A19" w14:textId="77777777" w:rsidR="008C0745" w:rsidRDefault="00794DCD" w:rsidP="0033627B">
      <w:pPr>
        <w:spacing w:line="360" w:lineRule="auto"/>
        <w:jc w:val="both"/>
        <w:rPr>
          <w:rFonts w:ascii="Verdana" w:hAnsi="Verdana"/>
        </w:rPr>
      </w:pPr>
      <w:r w:rsidRPr="0033627B">
        <w:rPr>
          <w:rFonts w:ascii="Verdana" w:hAnsi="Verdana"/>
        </w:rPr>
        <w:t xml:space="preserve">Il rilascio dell’autorizzazione </w:t>
      </w:r>
      <w:r w:rsidR="0033627B" w:rsidRPr="00E27917">
        <w:rPr>
          <w:rFonts w:ascii="Verdana" w:hAnsi="Verdana"/>
          <w:sz w:val="28"/>
          <w:szCs w:val="28"/>
        </w:rPr>
        <w:sym w:font="Wingdings" w:char="F06F"/>
      </w:r>
      <w:r w:rsidR="0033627B" w:rsidRPr="00E27917">
        <w:rPr>
          <w:rFonts w:ascii="Verdana" w:hAnsi="Verdana"/>
          <w:sz w:val="28"/>
          <w:szCs w:val="28"/>
        </w:rPr>
        <w:t xml:space="preserve"> </w:t>
      </w:r>
      <w:r w:rsidR="0033627B">
        <w:rPr>
          <w:rFonts w:ascii="Verdana" w:hAnsi="Verdana"/>
        </w:rPr>
        <w:t xml:space="preserve">permanente  </w:t>
      </w:r>
      <w:r w:rsidR="0033627B" w:rsidRPr="00E27917">
        <w:rPr>
          <w:rFonts w:ascii="Verdana" w:hAnsi="Verdana"/>
          <w:sz w:val="28"/>
          <w:szCs w:val="28"/>
        </w:rPr>
        <w:sym w:font="Wingdings" w:char="F06F"/>
      </w:r>
      <w:r w:rsidR="0033627B">
        <w:rPr>
          <w:rFonts w:ascii="Verdana" w:hAnsi="Verdana"/>
        </w:rPr>
        <w:t xml:space="preserve"> </w:t>
      </w:r>
      <w:r w:rsidRPr="0033627B">
        <w:rPr>
          <w:rFonts w:ascii="Verdana" w:hAnsi="Verdana"/>
        </w:rPr>
        <w:t>temporanea</w:t>
      </w:r>
      <w:r w:rsidR="0033627B">
        <w:rPr>
          <w:rStyle w:val="Rimandonotaapidipagina"/>
          <w:rFonts w:ascii="Verdana" w:hAnsi="Verdana"/>
        </w:rPr>
        <w:t xml:space="preserve"> </w:t>
      </w:r>
      <w:r w:rsidR="0033627B">
        <w:rPr>
          <w:rFonts w:ascii="Verdana" w:hAnsi="Verdana"/>
        </w:rPr>
        <w:t xml:space="preserve"> (durata_________________ )</w:t>
      </w:r>
      <w:r w:rsidRPr="0033627B">
        <w:rPr>
          <w:rFonts w:ascii="Verdana" w:hAnsi="Verdana"/>
        </w:rPr>
        <w:t xml:space="preserve"> in deroga ai divieti, obblighi e limitazioni alla circolazione stradale, prevista per la mobilità delle persone invalide</w:t>
      </w:r>
      <w:r w:rsidR="008C0745">
        <w:rPr>
          <w:rStyle w:val="Rimandonotaapidipagina"/>
          <w:rFonts w:ascii="Verdana" w:hAnsi="Verdana"/>
        </w:rPr>
        <w:footnoteReference w:id="1"/>
      </w:r>
      <w:r w:rsidRPr="0033627B">
        <w:rPr>
          <w:rFonts w:ascii="Verdana" w:hAnsi="Verdana"/>
        </w:rPr>
        <w:t xml:space="preserve">, </w:t>
      </w:r>
    </w:p>
    <w:p w14:paraId="55ACA2F9" w14:textId="77777777" w:rsidR="00794DCD" w:rsidRPr="0033627B" w:rsidRDefault="000E13A8" w:rsidP="0033627B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794DCD" w:rsidRPr="0033627B">
        <w:rPr>
          <w:rFonts w:ascii="Verdana" w:hAnsi="Verdana"/>
        </w:rPr>
        <w:t>onsapevole che le dichiarazioni mendaci, la falsità negli atti e l’uso di atti falsi sono puniti, ai sensi del codice penale e delle leggi speciali in materia</w:t>
      </w:r>
      <w:r w:rsidR="008C0745">
        <w:rPr>
          <w:rStyle w:val="Rimandonotaapidipagina"/>
          <w:rFonts w:ascii="Verdana" w:hAnsi="Verdana"/>
        </w:rPr>
        <w:footnoteReference w:id="2"/>
      </w:r>
      <w:r w:rsidR="00794DCD" w:rsidRPr="0033627B">
        <w:rPr>
          <w:rFonts w:ascii="Verdana" w:hAnsi="Verdana"/>
        </w:rPr>
        <w:t xml:space="preserve"> dichiara:</w:t>
      </w:r>
    </w:p>
    <w:p w14:paraId="5AF507E4" w14:textId="77777777" w:rsidR="00794DCD" w:rsidRPr="0033627B" w:rsidRDefault="00794DCD" w:rsidP="00794DCD">
      <w:pPr>
        <w:numPr>
          <w:ilvl w:val="0"/>
          <w:numId w:val="1"/>
        </w:numPr>
        <w:tabs>
          <w:tab w:val="clear" w:pos="1429"/>
        </w:tabs>
        <w:spacing w:line="360" w:lineRule="auto"/>
        <w:ind w:left="1134" w:hanging="425"/>
        <w:jc w:val="both"/>
        <w:rPr>
          <w:rFonts w:ascii="Verdana" w:hAnsi="Verdana"/>
          <w:i/>
        </w:rPr>
      </w:pPr>
      <w:r w:rsidRPr="0033627B">
        <w:rPr>
          <w:rFonts w:ascii="Verdana" w:hAnsi="Verdana"/>
          <w:i/>
        </w:rPr>
        <w:t>Dati personali</w:t>
      </w:r>
      <w:r w:rsidR="0033627B" w:rsidRPr="0033627B">
        <w:rPr>
          <w:rFonts w:ascii="Verdana" w:hAnsi="Verdana"/>
          <w:i/>
        </w:rPr>
        <w:t xml:space="preserve"> del titolare del contrassegno</w:t>
      </w:r>
      <w:r w:rsidRPr="0033627B">
        <w:rPr>
          <w:rFonts w:ascii="Verdana" w:hAnsi="Verdana"/>
          <w:i/>
        </w:rPr>
        <w:t>:</w:t>
      </w:r>
    </w:p>
    <w:p w14:paraId="053CA314" w14:textId="77777777" w:rsidR="0033627B" w:rsidRPr="0033627B" w:rsidRDefault="0033627B" w:rsidP="00E27917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nome e cognome  __________________________________________________________</w:t>
      </w:r>
    </w:p>
    <w:p w14:paraId="0248E34D" w14:textId="77777777" w:rsidR="00794DCD" w:rsidRPr="0033627B" w:rsidRDefault="00794DCD" w:rsidP="00E27917">
      <w:pPr>
        <w:spacing w:after="120" w:line="360" w:lineRule="auto"/>
        <w:jc w:val="both"/>
        <w:rPr>
          <w:rFonts w:ascii="Verdana" w:hAnsi="Verdana"/>
          <w:lang w:val="fr-FR"/>
        </w:rPr>
      </w:pPr>
      <w:r w:rsidRPr="0033627B">
        <w:rPr>
          <w:rFonts w:ascii="Verdana" w:hAnsi="Verdana"/>
          <w:lang w:val="fr-FR"/>
        </w:rPr>
        <w:t>nat</w:t>
      </w:r>
      <w:r w:rsidR="0033627B">
        <w:rPr>
          <w:rFonts w:ascii="Verdana" w:hAnsi="Verdana"/>
          <w:lang w:val="fr-FR"/>
        </w:rPr>
        <w:t xml:space="preserve">___ </w:t>
      </w:r>
      <w:r w:rsidRPr="0033627B">
        <w:rPr>
          <w:rFonts w:ascii="Verdana" w:hAnsi="Verdana"/>
          <w:lang w:val="fr-FR"/>
        </w:rPr>
        <w:t>il</w:t>
      </w:r>
      <w:r w:rsidR="0033627B">
        <w:rPr>
          <w:rFonts w:ascii="Verdana" w:hAnsi="Verdana"/>
          <w:lang w:val="fr-FR"/>
        </w:rPr>
        <w:t>___________________</w:t>
      </w:r>
      <w:r w:rsidRPr="0033627B">
        <w:rPr>
          <w:rFonts w:ascii="Verdana" w:hAnsi="Verdana"/>
          <w:lang w:val="fr-FR"/>
        </w:rPr>
        <w:t xml:space="preserve"> a </w:t>
      </w:r>
      <w:r w:rsidR="0033627B">
        <w:rPr>
          <w:rFonts w:ascii="Verdana" w:hAnsi="Verdana"/>
          <w:lang w:val="fr-FR"/>
        </w:rPr>
        <w:t>_____________________________________________</w:t>
      </w:r>
    </w:p>
    <w:p w14:paraId="4144BAD1" w14:textId="77777777" w:rsidR="00794DCD" w:rsidRPr="0033627B" w:rsidRDefault="00794DCD" w:rsidP="00D9724A">
      <w:pPr>
        <w:spacing w:after="120" w:line="360" w:lineRule="auto"/>
        <w:jc w:val="both"/>
        <w:rPr>
          <w:rFonts w:ascii="Verdana" w:hAnsi="Verdana"/>
        </w:rPr>
      </w:pPr>
      <w:r w:rsidRPr="0033627B">
        <w:rPr>
          <w:rFonts w:ascii="Verdana" w:hAnsi="Verdana"/>
        </w:rPr>
        <w:t>Residente in</w:t>
      </w:r>
      <w:r w:rsidR="0033627B">
        <w:rPr>
          <w:rFonts w:ascii="Verdana" w:hAnsi="Verdana"/>
        </w:rPr>
        <w:t xml:space="preserve"> </w:t>
      </w:r>
      <w:r w:rsidR="00D9724A">
        <w:rPr>
          <w:rFonts w:ascii="Verdana" w:hAnsi="Verdana"/>
        </w:rPr>
        <w:t>Rogno</w:t>
      </w:r>
      <w:r w:rsidR="008C0745">
        <w:rPr>
          <w:rFonts w:ascii="Verdana" w:hAnsi="Verdana"/>
        </w:rPr>
        <w:t xml:space="preserve"> </w:t>
      </w:r>
      <w:r w:rsidRPr="0033627B">
        <w:rPr>
          <w:rFonts w:ascii="Verdana" w:hAnsi="Verdana"/>
        </w:rPr>
        <w:t>Via</w:t>
      </w:r>
      <w:r w:rsidR="0033627B">
        <w:rPr>
          <w:rFonts w:ascii="Verdana" w:hAnsi="Verdana"/>
        </w:rPr>
        <w:t xml:space="preserve"> _</w:t>
      </w:r>
      <w:r w:rsidR="008C0745">
        <w:rPr>
          <w:rFonts w:ascii="Verdana" w:hAnsi="Verdana"/>
        </w:rPr>
        <w:t>_</w:t>
      </w:r>
      <w:r w:rsidR="0033627B">
        <w:rPr>
          <w:rFonts w:ascii="Verdana" w:hAnsi="Verdana"/>
        </w:rPr>
        <w:t>________________________________________ n__________</w:t>
      </w:r>
    </w:p>
    <w:p w14:paraId="04BFC676" w14:textId="77777777" w:rsidR="00794DCD" w:rsidRPr="0033627B" w:rsidRDefault="00794DCD" w:rsidP="00794DCD">
      <w:pPr>
        <w:numPr>
          <w:ilvl w:val="0"/>
          <w:numId w:val="1"/>
        </w:numPr>
        <w:tabs>
          <w:tab w:val="clear" w:pos="1429"/>
        </w:tabs>
        <w:spacing w:line="360" w:lineRule="auto"/>
        <w:ind w:left="1134" w:hanging="425"/>
        <w:jc w:val="both"/>
        <w:rPr>
          <w:rFonts w:ascii="Verdana" w:hAnsi="Verdana"/>
          <w:i/>
        </w:rPr>
      </w:pPr>
      <w:r w:rsidRPr="0033627B">
        <w:rPr>
          <w:rFonts w:ascii="Verdana" w:hAnsi="Verdana"/>
          <w:i/>
        </w:rPr>
        <w:t>Elementi oggettivi che giustificano la richiesta:</w:t>
      </w:r>
    </w:p>
    <w:p w14:paraId="4C2D61E0" w14:textId="77777777" w:rsidR="00794DCD" w:rsidRPr="0033627B" w:rsidRDefault="00E27917" w:rsidP="00E27917">
      <w:pPr>
        <w:pStyle w:val="Rientrocorpodeltesto2"/>
        <w:spacing w:after="120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</w:t>
      </w:r>
    </w:p>
    <w:p w14:paraId="0410B362" w14:textId="77777777" w:rsidR="000E13A8" w:rsidRDefault="000E13A8" w:rsidP="006C1CA3">
      <w:pPr>
        <w:pStyle w:val="Rientrocorpodeltesto3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794DCD" w:rsidRPr="0033627B">
        <w:rPr>
          <w:rFonts w:ascii="Verdana" w:hAnsi="Verdana"/>
          <w:sz w:val="20"/>
        </w:rPr>
        <w:t>llega</w:t>
      </w:r>
      <w:r>
        <w:rPr>
          <w:rFonts w:ascii="Verdana" w:hAnsi="Verdana"/>
          <w:sz w:val="20"/>
        </w:rPr>
        <w:t>:</w:t>
      </w:r>
    </w:p>
    <w:p w14:paraId="0FBE6463" w14:textId="77777777" w:rsidR="00794DCD" w:rsidRDefault="00794DCD" w:rsidP="000E13A8">
      <w:pPr>
        <w:pStyle w:val="Rientrocorpodeltesto3"/>
        <w:numPr>
          <w:ilvl w:val="0"/>
          <w:numId w:val="2"/>
        </w:numPr>
        <w:rPr>
          <w:rFonts w:ascii="Verdana" w:hAnsi="Verdana"/>
          <w:sz w:val="20"/>
        </w:rPr>
      </w:pPr>
      <w:r w:rsidRPr="0033627B">
        <w:rPr>
          <w:rFonts w:ascii="Verdana" w:hAnsi="Verdana"/>
          <w:sz w:val="20"/>
        </w:rPr>
        <w:t xml:space="preserve">certificazione medica </w:t>
      </w:r>
      <w:r w:rsidR="000E13A8">
        <w:rPr>
          <w:rStyle w:val="Rimandonotaapidipagina"/>
          <w:rFonts w:ascii="Verdana" w:hAnsi="Verdana"/>
          <w:sz w:val="20"/>
        </w:rPr>
        <w:footnoteReference w:id="3"/>
      </w:r>
    </w:p>
    <w:p w14:paraId="161DDCC5" w14:textId="77777777" w:rsidR="000E13A8" w:rsidRDefault="000E13A8" w:rsidP="000E13A8">
      <w:pPr>
        <w:pStyle w:val="Rientrocorpodeltesto3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fotocopia documento d’identità del dichiarante</w:t>
      </w:r>
      <w:r w:rsidR="002A68A1">
        <w:rPr>
          <w:rFonts w:ascii="Verdana" w:hAnsi="Verdana"/>
          <w:sz w:val="20"/>
        </w:rPr>
        <w:t xml:space="preserve"> e titolare del contrassegno</w:t>
      </w:r>
    </w:p>
    <w:p w14:paraId="12AB2AE4" w14:textId="77777777" w:rsidR="000E13A8" w:rsidRPr="0033627B" w:rsidRDefault="000E13A8" w:rsidP="000E13A8">
      <w:pPr>
        <w:pStyle w:val="Rientrocorpodeltesto3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fototessera del </w:t>
      </w:r>
      <w:r w:rsidR="00406237">
        <w:rPr>
          <w:rFonts w:ascii="Verdana" w:hAnsi="Verdana"/>
          <w:sz w:val="20"/>
        </w:rPr>
        <w:t>titolare del contrassegno</w:t>
      </w:r>
    </w:p>
    <w:p w14:paraId="4B991E95" w14:textId="77777777" w:rsidR="00D259F1" w:rsidRDefault="00D259F1" w:rsidP="00D259F1">
      <w:pPr>
        <w:pStyle w:val="Rientrocorpodeltesto"/>
        <w:spacing w:line="480" w:lineRule="auto"/>
        <w:rPr>
          <w:rFonts w:ascii="Verdana" w:hAnsi="Verdana"/>
          <w:i/>
        </w:rPr>
      </w:pPr>
    </w:p>
    <w:p w14:paraId="4C3704FB" w14:textId="77777777" w:rsidR="00D259F1" w:rsidRPr="0001465E" w:rsidRDefault="00D259F1" w:rsidP="00D259F1">
      <w:pPr>
        <w:pStyle w:val="Rientrocorpodeltesto"/>
        <w:spacing w:line="480" w:lineRule="auto"/>
        <w:ind w:left="0"/>
        <w:rPr>
          <w:rFonts w:ascii="Verdana" w:hAnsi="Verdana"/>
          <w:i/>
        </w:rPr>
      </w:pPr>
      <w:r w:rsidRPr="0001465E">
        <w:rPr>
          <w:rFonts w:ascii="Verdana" w:hAnsi="Verdana"/>
          <w:i/>
        </w:rPr>
        <w:t>Luogo e data ________________________        Firma_________________________</w:t>
      </w:r>
    </w:p>
    <w:p w14:paraId="75C6FCA1" w14:textId="77777777" w:rsidR="00035FBD" w:rsidRDefault="00E27917" w:rsidP="00035FBD">
      <w:pPr>
        <w:ind w:left="4680"/>
        <w:rPr>
          <w:rFonts w:ascii="Verdana" w:hAnsi="Verdana"/>
        </w:rPr>
      </w:pPr>
      <w:r w:rsidRPr="00E27917">
        <w:rPr>
          <w:rFonts w:ascii="Verdana" w:hAnsi="Verdana"/>
        </w:rPr>
        <w:t>Telefono ________</w:t>
      </w:r>
      <w:r w:rsidR="00CB10EF">
        <w:rPr>
          <w:rFonts w:ascii="Verdana" w:hAnsi="Verdana"/>
        </w:rPr>
        <w:t>____</w:t>
      </w:r>
      <w:r w:rsidRPr="00E27917">
        <w:rPr>
          <w:rFonts w:ascii="Verdana" w:hAnsi="Verdana"/>
        </w:rPr>
        <w:t>_________________</w:t>
      </w:r>
      <w:r w:rsidR="00035FBD">
        <w:rPr>
          <w:rFonts w:ascii="Verdana" w:hAnsi="Verdana"/>
        </w:rPr>
        <w:t xml:space="preserve"> </w:t>
      </w:r>
    </w:p>
    <w:p w14:paraId="6DD69875" w14:textId="77777777" w:rsidR="00035FBD" w:rsidRDefault="00035FBD" w:rsidP="00035FBD">
      <w:pPr>
        <w:ind w:left="4680"/>
        <w:rPr>
          <w:rFonts w:ascii="Verdana" w:hAnsi="Verdana"/>
        </w:rPr>
      </w:pPr>
    </w:p>
    <w:p w14:paraId="5CA3B6F7" w14:textId="77777777" w:rsidR="00E27917" w:rsidRDefault="00035FBD" w:rsidP="00035FBD">
      <w:pPr>
        <w:ind w:left="4680"/>
        <w:rPr>
          <w:rFonts w:ascii="Verdana" w:hAnsi="Verdana"/>
        </w:rPr>
      </w:pPr>
      <w:r>
        <w:rPr>
          <w:rFonts w:ascii="Verdana" w:hAnsi="Verdana"/>
        </w:rPr>
        <w:t>e_mail ______________________________</w:t>
      </w:r>
    </w:p>
    <w:p w14:paraId="0FAF0251" w14:textId="77777777" w:rsidR="00035FBD" w:rsidRDefault="00035FBD" w:rsidP="00035FBD">
      <w:pPr>
        <w:ind w:left="4680"/>
        <w:rPr>
          <w:rFonts w:ascii="Verdana" w:hAnsi="Verdana"/>
        </w:rPr>
      </w:pPr>
    </w:p>
    <w:p w14:paraId="47F89612" w14:textId="77777777" w:rsidR="009C0265" w:rsidRDefault="009C0265" w:rsidP="00657873">
      <w:pPr>
        <w:jc w:val="both"/>
        <w:rPr>
          <w:rFonts w:ascii="Verdana" w:hAnsi="Verdana"/>
        </w:rPr>
      </w:pPr>
    </w:p>
    <w:p w14:paraId="26A216AB" w14:textId="77777777" w:rsidR="009C0265" w:rsidRDefault="009C0265" w:rsidP="00657873">
      <w:pPr>
        <w:jc w:val="both"/>
        <w:rPr>
          <w:rFonts w:ascii="Verdana" w:hAnsi="Verdana"/>
        </w:rPr>
      </w:pPr>
    </w:p>
    <w:p w14:paraId="334C67B4" w14:textId="77777777" w:rsidR="00657873" w:rsidRPr="00657873" w:rsidRDefault="00657873" w:rsidP="00657873">
      <w:pPr>
        <w:jc w:val="both"/>
        <w:rPr>
          <w:rFonts w:ascii="Verdana" w:hAnsi="Verdana"/>
        </w:rPr>
      </w:pPr>
      <w:r w:rsidRPr="00657873">
        <w:rPr>
          <w:rFonts w:ascii="Verdana" w:hAnsi="Verdana"/>
          <w:b/>
          <w:bCs/>
        </w:rPr>
        <w:t>Informativa sul trattamento dei dati personali (articolo 13 del d.lgs. 196/2003)</w:t>
      </w:r>
    </w:p>
    <w:p w14:paraId="1533261B" w14:textId="77777777" w:rsidR="00657873" w:rsidRPr="00657873" w:rsidRDefault="00657873" w:rsidP="00657873">
      <w:pPr>
        <w:jc w:val="both"/>
        <w:rPr>
          <w:rFonts w:ascii="Verdana" w:hAnsi="Verdana"/>
        </w:rPr>
      </w:pPr>
    </w:p>
    <w:p w14:paraId="664998BF" w14:textId="77777777" w:rsidR="00657873" w:rsidRPr="00657873" w:rsidRDefault="00657873" w:rsidP="00657873">
      <w:pPr>
        <w:jc w:val="both"/>
        <w:rPr>
          <w:rFonts w:ascii="Verdana" w:hAnsi="Verdana"/>
        </w:rPr>
      </w:pPr>
      <w:r w:rsidRPr="00657873">
        <w:rPr>
          <w:rFonts w:ascii="Verdana" w:hAnsi="Verdana"/>
        </w:rPr>
        <w:t xml:space="preserve">Ai sensi dell'articolo 13 del </w:t>
      </w:r>
      <w:r w:rsidR="00150EA8">
        <w:rPr>
          <w:rFonts w:ascii="Verdana" w:hAnsi="Verdana"/>
        </w:rPr>
        <w:t>decreto legislativo</w:t>
      </w:r>
      <w:r w:rsidRPr="00657873">
        <w:rPr>
          <w:rFonts w:ascii="Verdana" w:hAnsi="Verdana"/>
        </w:rPr>
        <w:t xml:space="preserve"> n.196/2003 si rende noto che i dati forniti con la presente istanza verranno trattati esclusivamente per la valutazione in merito alla concessione dell'autorizzazione e del contrassegno, come richiesti. </w:t>
      </w:r>
    </w:p>
    <w:p w14:paraId="3075C768" w14:textId="77777777" w:rsidR="00657873" w:rsidRPr="00657873" w:rsidRDefault="00657873" w:rsidP="00657873">
      <w:pPr>
        <w:jc w:val="both"/>
        <w:rPr>
          <w:rFonts w:ascii="Verdana" w:hAnsi="Verdana"/>
        </w:rPr>
      </w:pPr>
      <w:r w:rsidRPr="00657873">
        <w:rPr>
          <w:rFonts w:ascii="Verdana" w:hAnsi="Verdana"/>
        </w:rPr>
        <w:t xml:space="preserve">Il trattamento dei dati verrà effettuato manualmente e in maniera informatica. </w:t>
      </w:r>
    </w:p>
    <w:p w14:paraId="316FA977" w14:textId="77777777" w:rsidR="00150EA8" w:rsidRDefault="00657873" w:rsidP="00657873">
      <w:pPr>
        <w:jc w:val="both"/>
        <w:rPr>
          <w:rFonts w:ascii="Verdana" w:hAnsi="Verdana"/>
        </w:rPr>
      </w:pPr>
      <w:r w:rsidRPr="00657873">
        <w:rPr>
          <w:rFonts w:ascii="Verdana" w:hAnsi="Verdana"/>
        </w:rPr>
        <w:t xml:space="preserve">Il conferimento dei dati indicati è obbligatorio per consentire la valutazione dell'istanza secondo i requisiti indicati dall'articolo 381 del regolamento di cui al decreto del Presidente della Repubblica 16 dicembre 1992, n. 495, e successive modificazioni; nel caso in cui le informazioni richieste ai sensi della norma citata fossero incomplete, l'amministrazione non è tenuta a dar seguito al procedimento. I dati non saranno comunicati ad altri soggetti, né saranno diffusi a terzi soggetti. In ogni momento potrà esercitare i </w:t>
      </w:r>
      <w:r w:rsidR="00150EA8">
        <w:rPr>
          <w:rFonts w:ascii="Verdana" w:hAnsi="Verdana"/>
        </w:rPr>
        <w:t>s</w:t>
      </w:r>
      <w:r w:rsidRPr="00657873">
        <w:rPr>
          <w:rFonts w:ascii="Verdana" w:hAnsi="Verdana"/>
        </w:rPr>
        <w:t xml:space="preserve">uoi diritti nei confronti del </w:t>
      </w:r>
      <w:r w:rsidR="00150EA8">
        <w:rPr>
          <w:rFonts w:ascii="Verdana" w:hAnsi="Verdana"/>
        </w:rPr>
        <w:t>t</w:t>
      </w:r>
      <w:r w:rsidRPr="00657873">
        <w:rPr>
          <w:rFonts w:ascii="Verdana" w:hAnsi="Verdana"/>
        </w:rPr>
        <w:t xml:space="preserve">itolare del trattamento, ai sensi dell'articolo 7 del </w:t>
      </w:r>
      <w:r w:rsidR="00150EA8">
        <w:rPr>
          <w:rFonts w:ascii="Verdana" w:hAnsi="Verdana"/>
        </w:rPr>
        <w:t xml:space="preserve">decreto legislativo n. </w:t>
      </w:r>
      <w:r w:rsidRPr="00657873">
        <w:rPr>
          <w:rFonts w:ascii="Verdana" w:hAnsi="Verdana"/>
        </w:rPr>
        <w:t xml:space="preserve">196/2003. </w:t>
      </w:r>
    </w:p>
    <w:p w14:paraId="23C4F50D" w14:textId="77777777" w:rsidR="00657873" w:rsidRPr="00657873" w:rsidRDefault="00657873" w:rsidP="00657873">
      <w:pPr>
        <w:jc w:val="both"/>
        <w:rPr>
          <w:rFonts w:ascii="Verdana" w:hAnsi="Verdana"/>
        </w:rPr>
      </w:pPr>
      <w:r w:rsidRPr="00657873">
        <w:rPr>
          <w:rFonts w:ascii="Verdana" w:hAnsi="Verdana"/>
        </w:rPr>
        <w:t xml:space="preserve">Con la firma della presente istanza e previa lettura di quanto in essa contenuto, </w:t>
      </w:r>
      <w:r w:rsidR="00150EA8">
        <w:rPr>
          <w:rFonts w:ascii="Verdana" w:hAnsi="Verdana"/>
        </w:rPr>
        <w:t>l</w:t>
      </w:r>
      <w:r w:rsidRPr="00657873">
        <w:rPr>
          <w:rFonts w:ascii="Verdana" w:hAnsi="Verdana"/>
        </w:rPr>
        <w:t>ei presta il consenso al trattamento dei dati secondo le finalità e con le modalità sopra descritte.</w:t>
      </w:r>
    </w:p>
    <w:p w14:paraId="55F9BDC0" w14:textId="77777777" w:rsidR="00657873" w:rsidRPr="00657873" w:rsidRDefault="00657873" w:rsidP="00657873">
      <w:pPr>
        <w:jc w:val="both"/>
        <w:rPr>
          <w:rFonts w:ascii="Verdana" w:hAnsi="Verdana"/>
        </w:rPr>
      </w:pPr>
    </w:p>
    <w:sectPr w:rsidR="00657873" w:rsidRPr="00657873" w:rsidSect="00CB10EF">
      <w:footerReference w:type="default" r:id="rId7"/>
      <w:pgSz w:w="11906" w:h="16838" w:code="9"/>
      <w:pgMar w:top="1079" w:right="1701" w:bottom="71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F371" w14:textId="77777777" w:rsidR="00F662BC" w:rsidRDefault="00F662BC">
      <w:r>
        <w:separator/>
      </w:r>
    </w:p>
  </w:endnote>
  <w:endnote w:type="continuationSeparator" w:id="0">
    <w:p w14:paraId="7E2BABAC" w14:textId="77777777" w:rsidR="00F662BC" w:rsidRDefault="00F6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735F" w14:textId="77777777" w:rsidR="0033627B" w:rsidRPr="00035FBD" w:rsidRDefault="0033627B">
    <w:pPr>
      <w:pStyle w:val="Pidipagina"/>
      <w:rPr>
        <w:rFonts w:ascii="Verdana" w:hAnsi="Verdana"/>
        <w:sz w:val="14"/>
        <w:szCs w:val="14"/>
      </w:rPr>
    </w:pPr>
    <w:r w:rsidRPr="00035FBD">
      <w:rPr>
        <w:rFonts w:ascii="Verdana" w:hAnsi="Verdana"/>
        <w:sz w:val="14"/>
        <w:szCs w:val="14"/>
      </w:rPr>
      <w:fldChar w:fldCharType="begin"/>
    </w:r>
    <w:r w:rsidRPr="00035FBD">
      <w:rPr>
        <w:rFonts w:ascii="Verdana" w:hAnsi="Verdana"/>
        <w:sz w:val="14"/>
        <w:szCs w:val="14"/>
      </w:rPr>
      <w:instrText xml:space="preserve"> FILENAME \p </w:instrText>
    </w:r>
    <w:r w:rsidRPr="00035FBD">
      <w:rPr>
        <w:rFonts w:ascii="Verdana" w:hAnsi="Verdana"/>
        <w:sz w:val="14"/>
        <w:szCs w:val="14"/>
      </w:rPr>
      <w:fldChar w:fldCharType="separate"/>
    </w:r>
    <w:r w:rsidR="00750342">
      <w:rPr>
        <w:rFonts w:ascii="Verdana" w:hAnsi="Verdana"/>
        <w:noProof/>
        <w:sz w:val="14"/>
        <w:szCs w:val="14"/>
      </w:rPr>
      <w:t>Documento1</w:t>
    </w:r>
    <w:r w:rsidRPr="00035FBD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A4A2" w14:textId="77777777" w:rsidR="00F662BC" w:rsidRDefault="00F662BC">
      <w:r>
        <w:separator/>
      </w:r>
    </w:p>
  </w:footnote>
  <w:footnote w:type="continuationSeparator" w:id="0">
    <w:p w14:paraId="042BDE10" w14:textId="77777777" w:rsidR="00F662BC" w:rsidRDefault="00F662BC">
      <w:r>
        <w:continuationSeparator/>
      </w:r>
    </w:p>
  </w:footnote>
  <w:footnote w:id="1">
    <w:p w14:paraId="3691CA98" w14:textId="77777777" w:rsidR="008C0745" w:rsidRPr="00406237" w:rsidRDefault="008C0745" w:rsidP="009C0265">
      <w:pPr>
        <w:jc w:val="both"/>
        <w:rPr>
          <w:rFonts w:ascii="Verdana" w:hAnsi="Verdana"/>
          <w:sz w:val="16"/>
          <w:szCs w:val="16"/>
        </w:rPr>
      </w:pPr>
      <w:r w:rsidRPr="00406237">
        <w:rPr>
          <w:rStyle w:val="Rimandonotaapidipagina"/>
          <w:rFonts w:ascii="Verdana" w:hAnsi="Verdana"/>
          <w:sz w:val="16"/>
          <w:szCs w:val="16"/>
        </w:rPr>
        <w:footnoteRef/>
      </w:r>
      <w:r w:rsidRPr="00406237">
        <w:rPr>
          <w:rFonts w:ascii="Verdana" w:hAnsi="Verdana"/>
          <w:sz w:val="16"/>
          <w:szCs w:val="16"/>
        </w:rPr>
        <w:t xml:space="preserve"> art</w:t>
      </w:r>
      <w:r w:rsidR="00406237" w:rsidRPr="00406237">
        <w:rPr>
          <w:rFonts w:ascii="Verdana" w:hAnsi="Verdana"/>
          <w:sz w:val="16"/>
          <w:szCs w:val="16"/>
        </w:rPr>
        <w:t>icolo</w:t>
      </w:r>
      <w:r w:rsidRPr="00406237">
        <w:rPr>
          <w:rFonts w:ascii="Verdana" w:hAnsi="Verdana"/>
          <w:sz w:val="16"/>
          <w:szCs w:val="16"/>
        </w:rPr>
        <w:t xml:space="preserve"> 188 del codice della strada, art</w:t>
      </w:r>
      <w:r w:rsidR="00406237" w:rsidRPr="00406237">
        <w:rPr>
          <w:rFonts w:ascii="Verdana" w:hAnsi="Verdana"/>
          <w:sz w:val="16"/>
          <w:szCs w:val="16"/>
        </w:rPr>
        <w:t>icolo</w:t>
      </w:r>
      <w:r w:rsidRPr="00406237">
        <w:rPr>
          <w:rFonts w:ascii="Verdana" w:hAnsi="Verdana"/>
          <w:sz w:val="16"/>
          <w:szCs w:val="16"/>
        </w:rPr>
        <w:t xml:space="preserve"> 381 del relativo regolamento d’esecuzione e art</w:t>
      </w:r>
      <w:r w:rsidR="00406237" w:rsidRPr="00406237">
        <w:rPr>
          <w:rFonts w:ascii="Verdana" w:hAnsi="Verdana"/>
          <w:sz w:val="16"/>
          <w:szCs w:val="16"/>
        </w:rPr>
        <w:t>icolo</w:t>
      </w:r>
      <w:r w:rsidRPr="00406237">
        <w:rPr>
          <w:rFonts w:ascii="Verdana" w:hAnsi="Verdana"/>
          <w:sz w:val="16"/>
          <w:szCs w:val="16"/>
        </w:rPr>
        <w:t xml:space="preserve"> 12 </w:t>
      </w:r>
      <w:r w:rsidR="00406237" w:rsidRPr="00406237">
        <w:rPr>
          <w:rFonts w:ascii="Verdana" w:hAnsi="Verdana"/>
          <w:sz w:val="16"/>
          <w:szCs w:val="16"/>
        </w:rPr>
        <w:t xml:space="preserve">decreto del Presidente della Repubblica </w:t>
      </w:r>
      <w:r w:rsidRPr="00406237">
        <w:rPr>
          <w:rFonts w:ascii="Verdana" w:hAnsi="Verdana"/>
          <w:sz w:val="16"/>
          <w:szCs w:val="16"/>
        </w:rPr>
        <w:t xml:space="preserve"> 24 luglio 1996, n. 503</w:t>
      </w:r>
    </w:p>
  </w:footnote>
  <w:footnote w:id="2">
    <w:p w14:paraId="1215F1C1" w14:textId="77777777" w:rsidR="008C0745" w:rsidRPr="00406237" w:rsidRDefault="008C0745" w:rsidP="009C0265">
      <w:pPr>
        <w:pStyle w:val="Testonotaapidipagina"/>
        <w:rPr>
          <w:rFonts w:ascii="Verdana" w:hAnsi="Verdana"/>
          <w:sz w:val="16"/>
          <w:szCs w:val="16"/>
        </w:rPr>
      </w:pPr>
      <w:r w:rsidRPr="00406237">
        <w:rPr>
          <w:rStyle w:val="Rimandonotaapidipagina"/>
          <w:rFonts w:ascii="Verdana" w:hAnsi="Verdana"/>
          <w:sz w:val="16"/>
          <w:szCs w:val="16"/>
        </w:rPr>
        <w:footnoteRef/>
      </w:r>
      <w:r w:rsidRPr="00406237">
        <w:rPr>
          <w:rFonts w:ascii="Verdana" w:hAnsi="Verdana"/>
          <w:sz w:val="16"/>
          <w:szCs w:val="16"/>
        </w:rPr>
        <w:t xml:space="preserve"> art</w:t>
      </w:r>
      <w:r w:rsidR="00406237">
        <w:rPr>
          <w:rFonts w:ascii="Verdana" w:hAnsi="Verdana"/>
          <w:sz w:val="16"/>
          <w:szCs w:val="16"/>
        </w:rPr>
        <w:t>icolo</w:t>
      </w:r>
      <w:r w:rsidRPr="00406237">
        <w:rPr>
          <w:rFonts w:ascii="Verdana" w:hAnsi="Verdana"/>
          <w:sz w:val="16"/>
          <w:szCs w:val="16"/>
        </w:rPr>
        <w:t xml:space="preserve"> 76 del </w:t>
      </w:r>
      <w:r w:rsidR="00406237" w:rsidRPr="00406237">
        <w:rPr>
          <w:rFonts w:ascii="Verdana" w:hAnsi="Verdana"/>
          <w:sz w:val="16"/>
          <w:szCs w:val="16"/>
        </w:rPr>
        <w:t>decreto del Presidente della Repubblica</w:t>
      </w:r>
      <w:r w:rsidR="00406237">
        <w:rPr>
          <w:rFonts w:ascii="Verdana" w:hAnsi="Verdana"/>
          <w:sz w:val="16"/>
          <w:szCs w:val="16"/>
        </w:rPr>
        <w:t xml:space="preserve"> del</w:t>
      </w:r>
      <w:r w:rsidRPr="00406237">
        <w:rPr>
          <w:rFonts w:ascii="Verdana" w:hAnsi="Verdana"/>
          <w:sz w:val="16"/>
          <w:szCs w:val="16"/>
        </w:rPr>
        <w:t xml:space="preserve"> 28.12.2000, n. 445</w:t>
      </w:r>
    </w:p>
  </w:footnote>
  <w:footnote w:id="3">
    <w:p w14:paraId="6EE825FE" w14:textId="77777777" w:rsidR="000E13A8" w:rsidRPr="00406237" w:rsidRDefault="000E13A8" w:rsidP="009C0265">
      <w:pPr>
        <w:pStyle w:val="Testonotaapidipagina"/>
        <w:rPr>
          <w:rFonts w:ascii="Verdana" w:hAnsi="Verdana"/>
          <w:sz w:val="16"/>
          <w:szCs w:val="16"/>
        </w:rPr>
      </w:pPr>
      <w:r w:rsidRPr="00406237">
        <w:rPr>
          <w:rStyle w:val="Rimandonotaapidipagina"/>
          <w:rFonts w:ascii="Verdana" w:hAnsi="Verdana"/>
          <w:sz w:val="16"/>
          <w:szCs w:val="16"/>
        </w:rPr>
        <w:footnoteRef/>
      </w:r>
      <w:r w:rsidRPr="00406237">
        <w:rPr>
          <w:rFonts w:ascii="Verdana" w:hAnsi="Verdana"/>
          <w:sz w:val="16"/>
          <w:szCs w:val="16"/>
        </w:rPr>
        <w:t xml:space="preserve"> art</w:t>
      </w:r>
      <w:r w:rsidR="00406237">
        <w:rPr>
          <w:rFonts w:ascii="Verdana" w:hAnsi="Verdana"/>
          <w:sz w:val="16"/>
          <w:szCs w:val="16"/>
        </w:rPr>
        <w:t>icolo 4 della legge</w:t>
      </w:r>
      <w:r w:rsidRPr="00406237">
        <w:rPr>
          <w:rFonts w:ascii="Verdana" w:hAnsi="Verdana"/>
          <w:sz w:val="16"/>
          <w:szCs w:val="16"/>
        </w:rPr>
        <w:t xml:space="preserve"> 5 febbraio 1992, n. 104 e dell’art</w:t>
      </w:r>
      <w:r w:rsidR="00406237">
        <w:rPr>
          <w:rFonts w:ascii="Verdana" w:hAnsi="Verdana"/>
          <w:sz w:val="16"/>
          <w:szCs w:val="16"/>
        </w:rPr>
        <w:t>icolo</w:t>
      </w:r>
      <w:r w:rsidRPr="00406237">
        <w:rPr>
          <w:rFonts w:ascii="Verdana" w:hAnsi="Verdana"/>
          <w:sz w:val="16"/>
          <w:szCs w:val="16"/>
        </w:rPr>
        <w:t xml:space="preserve"> 381, 3° comma de</w:t>
      </w:r>
      <w:r w:rsidR="002E6E88">
        <w:rPr>
          <w:rFonts w:ascii="Verdana" w:hAnsi="Verdana"/>
          <w:sz w:val="16"/>
          <w:szCs w:val="16"/>
        </w:rPr>
        <w:t>l regolamento d’esecuzione del c</w:t>
      </w:r>
      <w:r w:rsidRPr="00406237">
        <w:rPr>
          <w:rFonts w:ascii="Verdana" w:hAnsi="Verdana"/>
          <w:sz w:val="16"/>
          <w:szCs w:val="16"/>
        </w:rPr>
        <w:t>odice della</w:t>
      </w:r>
      <w:r w:rsidR="00406237">
        <w:rPr>
          <w:rFonts w:ascii="Verdana" w:hAnsi="Verdana"/>
          <w:sz w:val="16"/>
          <w:szCs w:val="16"/>
        </w:rPr>
        <w:t xml:space="preserve"> </w:t>
      </w:r>
      <w:r w:rsidR="002E6E88">
        <w:rPr>
          <w:rFonts w:ascii="Verdana" w:hAnsi="Verdana"/>
          <w:sz w:val="16"/>
          <w:szCs w:val="16"/>
        </w:rPr>
        <w:t>s</w:t>
      </w:r>
      <w:r w:rsidR="00406237">
        <w:rPr>
          <w:rFonts w:ascii="Verdana" w:hAnsi="Verdana"/>
          <w:sz w:val="16"/>
          <w:szCs w:val="16"/>
        </w:rPr>
        <w:t>trada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84FAE"/>
    <w:multiLevelType w:val="hybridMultilevel"/>
    <w:tmpl w:val="21E490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35AE"/>
    <w:multiLevelType w:val="hybridMultilevel"/>
    <w:tmpl w:val="4AAAF26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903491347">
    <w:abstractNumId w:val="1"/>
  </w:num>
  <w:num w:numId="2" w16cid:durableId="43714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42"/>
    <w:rsid w:val="00035FBD"/>
    <w:rsid w:val="00046A22"/>
    <w:rsid w:val="00050029"/>
    <w:rsid w:val="00070A86"/>
    <w:rsid w:val="000E13A8"/>
    <w:rsid w:val="00120B4F"/>
    <w:rsid w:val="00145E57"/>
    <w:rsid w:val="0014680C"/>
    <w:rsid w:val="00150EA8"/>
    <w:rsid w:val="00174A27"/>
    <w:rsid w:val="00180C18"/>
    <w:rsid w:val="00186CFC"/>
    <w:rsid w:val="00284347"/>
    <w:rsid w:val="00297127"/>
    <w:rsid w:val="002A68A1"/>
    <w:rsid w:val="002E6E88"/>
    <w:rsid w:val="0031141C"/>
    <w:rsid w:val="0033627B"/>
    <w:rsid w:val="003529FB"/>
    <w:rsid w:val="00391A54"/>
    <w:rsid w:val="0039381E"/>
    <w:rsid w:val="00406237"/>
    <w:rsid w:val="004775AA"/>
    <w:rsid w:val="004C306D"/>
    <w:rsid w:val="00503FB3"/>
    <w:rsid w:val="005526AD"/>
    <w:rsid w:val="00657873"/>
    <w:rsid w:val="00667BAD"/>
    <w:rsid w:val="006C1CA3"/>
    <w:rsid w:val="00745447"/>
    <w:rsid w:val="007464E4"/>
    <w:rsid w:val="00750342"/>
    <w:rsid w:val="00794649"/>
    <w:rsid w:val="00794DCD"/>
    <w:rsid w:val="00800767"/>
    <w:rsid w:val="008539C0"/>
    <w:rsid w:val="00896673"/>
    <w:rsid w:val="008A05B9"/>
    <w:rsid w:val="008A2BF6"/>
    <w:rsid w:val="008C0745"/>
    <w:rsid w:val="008D5363"/>
    <w:rsid w:val="008D717F"/>
    <w:rsid w:val="00936C61"/>
    <w:rsid w:val="00941A1E"/>
    <w:rsid w:val="009C0265"/>
    <w:rsid w:val="00AD39E3"/>
    <w:rsid w:val="00AD5B10"/>
    <w:rsid w:val="00B16314"/>
    <w:rsid w:val="00B438CA"/>
    <w:rsid w:val="00BB514A"/>
    <w:rsid w:val="00BC7FD5"/>
    <w:rsid w:val="00C40579"/>
    <w:rsid w:val="00CB10EF"/>
    <w:rsid w:val="00D11193"/>
    <w:rsid w:val="00D124F3"/>
    <w:rsid w:val="00D205FE"/>
    <w:rsid w:val="00D259F1"/>
    <w:rsid w:val="00D9724A"/>
    <w:rsid w:val="00E04B02"/>
    <w:rsid w:val="00E27917"/>
    <w:rsid w:val="00E84B89"/>
    <w:rsid w:val="00F26269"/>
    <w:rsid w:val="00F631AF"/>
    <w:rsid w:val="00F662BC"/>
    <w:rsid w:val="00F71259"/>
    <w:rsid w:val="00FB18BC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C334D3"/>
  <w15:chartTrackingRefBased/>
  <w15:docId w15:val="{7C771BEB-8519-4F34-8C1E-DCA3CA17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4DCD"/>
  </w:style>
  <w:style w:type="paragraph" w:styleId="Titolo8">
    <w:name w:val="heading 8"/>
    <w:basedOn w:val="Normale"/>
    <w:next w:val="Normale"/>
    <w:qFormat/>
    <w:rsid w:val="00794DCD"/>
    <w:pPr>
      <w:keepNext/>
      <w:jc w:val="center"/>
      <w:outlineLvl w:val="7"/>
    </w:pPr>
    <w:rPr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8A05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05B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794DCD"/>
    <w:pPr>
      <w:jc w:val="both"/>
    </w:pPr>
    <w:rPr>
      <w:sz w:val="24"/>
    </w:rPr>
  </w:style>
  <w:style w:type="paragraph" w:styleId="Rientrocorpodeltesto2">
    <w:name w:val="Body Text Indent 2"/>
    <w:basedOn w:val="Normale"/>
    <w:rsid w:val="00794DCD"/>
    <w:pPr>
      <w:spacing w:line="360" w:lineRule="auto"/>
      <w:ind w:left="1416"/>
      <w:jc w:val="both"/>
    </w:pPr>
    <w:rPr>
      <w:sz w:val="24"/>
    </w:rPr>
  </w:style>
  <w:style w:type="paragraph" w:styleId="Rientrocorpodeltesto3">
    <w:name w:val="Body Text Indent 3"/>
    <w:basedOn w:val="Normale"/>
    <w:rsid w:val="00794DCD"/>
    <w:pPr>
      <w:spacing w:line="360" w:lineRule="auto"/>
      <w:ind w:firstLine="709"/>
      <w:jc w:val="both"/>
    </w:pPr>
    <w:rPr>
      <w:sz w:val="24"/>
    </w:rPr>
  </w:style>
  <w:style w:type="paragraph" w:styleId="Testonotaapidipagina">
    <w:name w:val="footnote text"/>
    <w:basedOn w:val="Normale"/>
    <w:semiHidden/>
    <w:rsid w:val="00794DCD"/>
  </w:style>
  <w:style w:type="character" w:styleId="Rimandonotaapidipagina">
    <w:name w:val="footnote reference"/>
    <w:semiHidden/>
    <w:rsid w:val="00794DCD"/>
    <w:rPr>
      <w:vertAlign w:val="superscript"/>
    </w:rPr>
  </w:style>
  <w:style w:type="paragraph" w:styleId="Testofumetto">
    <w:name w:val="Balloon Text"/>
    <w:basedOn w:val="Normale"/>
    <w:semiHidden/>
    <w:rsid w:val="00186CFC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259F1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Condivisa\_SportelloPolifunzionale\schede\Polizia%20Locale\02%20Disabile\RichiestaContrassegno%20Disabili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RichiestaContrassegno Disabili 2012.dot</Template>
  <TotalTime>0</TotalTime>
  <Pages>2</Pages>
  <Words>424</Words>
  <Characters>2421</Characters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2012-09-17T10:29:00Z</cp:lastPrinted>
  <dcterms:created xsi:type="dcterms:W3CDTF">2024-02-28T13:21:00Z</dcterms:created>
  <dcterms:modified xsi:type="dcterms:W3CDTF">2024-02-28T13:21:00Z</dcterms:modified>
</cp:coreProperties>
</file>